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2761" w14:textId="77777777"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14:paraId="2AFB5FB3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89316FF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DE5DFC3" w14:textId="77777777"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14:paraId="46C5F0A0" w14:textId="77777777"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14:paraId="32AD15D6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352B7D86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07B3BCB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2BDB1A64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F9038B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2ADD45F0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05D0C02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68B2AC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F9B38C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0DE8215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33164A1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38EE37D9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5E164FD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52EBF9A1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41D46669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0C69AA95" w14:textId="77777777"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14:paraId="4CC1C0D6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00FC01D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3749E15E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28579BE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404D512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86ED9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F98D650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6F73508E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4D01EF8E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</w:t>
            </w:r>
            <w:r w:rsidR="00633568">
              <w:rPr>
                <w:rFonts w:ascii="Fontana ND Aa OsF" w:hAnsi="Fontana ND Aa OsF"/>
                <w:sz w:val="22"/>
              </w:rPr>
              <w:t>1</w:t>
            </w:r>
          </w:p>
        </w:tc>
      </w:tr>
    </w:tbl>
    <w:p w14:paraId="4C967068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42633619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731F41A2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1125DAE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744C0E9C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24D95B14" w14:textId="77777777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14:paraId="4187D107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BACC" w14:textId="77777777" w:rsidR="00CC4516" w:rsidRDefault="00CC4516">
      <w:r>
        <w:separator/>
      </w:r>
    </w:p>
  </w:endnote>
  <w:endnote w:type="continuationSeparator" w:id="0">
    <w:p w14:paraId="51043266" w14:textId="77777777" w:rsidR="00CC4516" w:rsidRDefault="00CC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20003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6554" w14:textId="19E47E75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7B0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0F5A" w14:textId="77777777" w:rsidR="00CC4516" w:rsidRDefault="00CC4516">
      <w:r>
        <w:separator/>
      </w:r>
    </w:p>
  </w:footnote>
  <w:footnote w:type="continuationSeparator" w:id="0">
    <w:p w14:paraId="500F582D" w14:textId="77777777" w:rsidR="00CC4516" w:rsidRDefault="00CC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57B09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C4516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3FA4-D25D-46B5-B773-9A3D05E6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SARA REAL CASTELAO</cp:lastModifiedBy>
  <cp:revision>2</cp:revision>
  <cp:lastPrinted>2021-02-17T16:57:00Z</cp:lastPrinted>
  <dcterms:created xsi:type="dcterms:W3CDTF">2021-02-17T16:58:00Z</dcterms:created>
  <dcterms:modified xsi:type="dcterms:W3CDTF">2021-02-17T16:58:00Z</dcterms:modified>
</cp:coreProperties>
</file>